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1F" w:rsidRPr="00BC21BC" w:rsidRDefault="0050041F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50041F" w:rsidRDefault="0050041F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0041F" w:rsidRDefault="0050041F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50041F" w:rsidRDefault="0050041F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50041F" w:rsidRPr="00EE2FB9" w:rsidRDefault="0050041F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50041F" w:rsidRPr="004B79C1" w:rsidTr="00E40FA8">
        <w:trPr>
          <w:trHeight w:val="340"/>
        </w:trPr>
        <w:tc>
          <w:tcPr>
            <w:tcW w:w="1828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Číslo</w:t>
            </w:r>
          </w:p>
        </w:tc>
        <w:tc>
          <w:tcPr>
            <w:tcW w:w="7313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28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Název</w:t>
            </w:r>
          </w:p>
        </w:tc>
        <w:tc>
          <w:tcPr>
            <w:tcW w:w="7313" w:type="dxa"/>
          </w:tcPr>
          <w:p w:rsidR="0050041F" w:rsidRPr="004B79C1" w:rsidRDefault="0050041F" w:rsidP="00A30782">
            <w:pPr>
              <w:spacing w:after="80" w:line="240" w:lineRule="auto"/>
            </w:pPr>
            <w:r>
              <w:t>Čtenářské dílny</w:t>
            </w:r>
          </w:p>
        </w:tc>
      </w:tr>
      <w:tr w:rsidR="0050041F" w:rsidRPr="004B79C1" w:rsidTr="00E40FA8">
        <w:trPr>
          <w:trHeight w:val="340"/>
        </w:trPr>
        <w:tc>
          <w:tcPr>
            <w:tcW w:w="1828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Termín</w:t>
            </w:r>
          </w:p>
        </w:tc>
        <w:tc>
          <w:tcPr>
            <w:tcW w:w="7313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28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Místo konání</w:t>
            </w:r>
          </w:p>
        </w:tc>
        <w:tc>
          <w:tcPr>
            <w:tcW w:w="7313" w:type="dxa"/>
          </w:tcPr>
          <w:p w:rsidR="0050041F" w:rsidRPr="004B79C1" w:rsidRDefault="0050041F" w:rsidP="00A30782">
            <w:pPr>
              <w:spacing w:after="80" w:line="240" w:lineRule="auto"/>
            </w:pPr>
            <w:r>
              <w:t>SSŠ Brno, Hybešova 15</w:t>
            </w:r>
          </w:p>
        </w:tc>
      </w:tr>
      <w:tr w:rsidR="0050041F" w:rsidRPr="004B79C1" w:rsidTr="00E40FA8">
        <w:trPr>
          <w:trHeight w:val="340"/>
        </w:trPr>
        <w:tc>
          <w:tcPr>
            <w:tcW w:w="1828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Kurzovné</w:t>
            </w:r>
          </w:p>
        </w:tc>
        <w:tc>
          <w:tcPr>
            <w:tcW w:w="7313" w:type="dxa"/>
          </w:tcPr>
          <w:p w:rsidR="0050041F" w:rsidRPr="004B79C1" w:rsidRDefault="0050041F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950,-</w:t>
            </w:r>
          </w:p>
        </w:tc>
      </w:tr>
    </w:tbl>
    <w:p w:rsidR="0050041F" w:rsidRPr="00A30782" w:rsidRDefault="0050041F" w:rsidP="00A30782">
      <w:pPr>
        <w:spacing w:after="80" w:line="240" w:lineRule="auto"/>
        <w:rPr>
          <w:sz w:val="12"/>
          <w:szCs w:val="12"/>
        </w:rPr>
      </w:pPr>
    </w:p>
    <w:p w:rsidR="0050041F" w:rsidRPr="00EE2FB9" w:rsidRDefault="0050041F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Název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Adresa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PSČ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Obec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Telefon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E-mail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IČ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E40FA8">
        <w:trPr>
          <w:trHeight w:val="340"/>
        </w:trPr>
        <w:tc>
          <w:tcPr>
            <w:tcW w:w="1856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DIČ</w:t>
            </w:r>
          </w:p>
        </w:tc>
        <w:tc>
          <w:tcPr>
            <w:tcW w:w="7299" w:type="dxa"/>
          </w:tcPr>
          <w:p w:rsidR="0050041F" w:rsidRPr="004B79C1" w:rsidRDefault="0050041F" w:rsidP="00A30782">
            <w:pPr>
              <w:spacing w:after="80" w:line="240" w:lineRule="auto"/>
              <w:jc w:val="right"/>
            </w:pPr>
          </w:p>
        </w:tc>
      </w:tr>
    </w:tbl>
    <w:p w:rsidR="0050041F" w:rsidRPr="00A30782" w:rsidRDefault="0050041F" w:rsidP="00A30782">
      <w:pPr>
        <w:spacing w:after="80" w:line="240" w:lineRule="auto"/>
        <w:rPr>
          <w:b/>
          <w:bCs/>
          <w:sz w:val="12"/>
          <w:szCs w:val="12"/>
        </w:rPr>
      </w:pPr>
    </w:p>
    <w:p w:rsidR="0050041F" w:rsidRDefault="0050041F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50041F" w:rsidRPr="00EE2FB9" w:rsidRDefault="0050041F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50041F" w:rsidRPr="00EE2FB9" w:rsidRDefault="0050041F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50041F" w:rsidRPr="004B79C1" w:rsidTr="00A30782">
        <w:trPr>
          <w:trHeight w:val="339"/>
        </w:trPr>
        <w:tc>
          <w:tcPr>
            <w:tcW w:w="417" w:type="dxa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Č.</w:t>
            </w:r>
          </w:p>
        </w:tc>
        <w:tc>
          <w:tcPr>
            <w:tcW w:w="1385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  <w:rPr>
                <w:sz w:val="20"/>
              </w:rPr>
            </w:pPr>
            <w:r w:rsidRPr="004B79C1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Příjmení, jméno, titul</w:t>
            </w:r>
          </w:p>
        </w:tc>
        <w:tc>
          <w:tcPr>
            <w:tcW w:w="2811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</w:pPr>
            <w:r w:rsidRPr="004B79C1">
              <w:t>Podpis účastníka</w:t>
            </w:r>
          </w:p>
        </w:tc>
      </w:tr>
      <w:tr w:rsidR="0050041F" w:rsidRPr="004B79C1" w:rsidTr="00A30782">
        <w:trPr>
          <w:trHeight w:val="339"/>
        </w:trPr>
        <w:tc>
          <w:tcPr>
            <w:tcW w:w="417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  <w:jc w:val="right"/>
            </w:pPr>
            <w:r w:rsidRPr="004B79C1">
              <w:t>1</w:t>
            </w:r>
          </w:p>
        </w:tc>
        <w:tc>
          <w:tcPr>
            <w:tcW w:w="1385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  <w:tr w:rsidR="0050041F" w:rsidRPr="004B79C1" w:rsidTr="00A30782">
        <w:trPr>
          <w:trHeight w:val="339"/>
        </w:trPr>
        <w:tc>
          <w:tcPr>
            <w:tcW w:w="417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  <w:jc w:val="right"/>
            </w:pPr>
            <w:r w:rsidRPr="004B79C1">
              <w:t>2</w:t>
            </w:r>
          </w:p>
        </w:tc>
        <w:tc>
          <w:tcPr>
            <w:tcW w:w="1385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50041F" w:rsidRPr="004B79C1" w:rsidRDefault="0050041F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50041F" w:rsidRPr="004B79C1" w:rsidRDefault="0050041F" w:rsidP="00A30782">
            <w:pPr>
              <w:spacing w:after="80" w:line="240" w:lineRule="auto"/>
            </w:pPr>
          </w:p>
        </w:tc>
      </w:tr>
    </w:tbl>
    <w:p w:rsidR="0050041F" w:rsidRPr="00A30782" w:rsidRDefault="0050041F" w:rsidP="003D6BFC">
      <w:pPr>
        <w:rPr>
          <w:sz w:val="48"/>
          <w:szCs w:val="48"/>
        </w:rPr>
      </w:pPr>
    </w:p>
    <w:p w:rsidR="0050041F" w:rsidRPr="003D6BFC" w:rsidRDefault="0050041F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50041F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1F" w:rsidRDefault="0050041F" w:rsidP="00F56FC7">
      <w:pPr>
        <w:spacing w:after="0" w:line="240" w:lineRule="auto"/>
      </w:pPr>
      <w:r>
        <w:separator/>
      </w:r>
    </w:p>
  </w:endnote>
  <w:endnote w:type="continuationSeparator" w:id="0">
    <w:p w:rsidR="0050041F" w:rsidRDefault="0050041F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1F" w:rsidRDefault="0050041F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0041F" w:rsidRPr="00A357C2" w:rsidRDefault="0050041F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0041F" w:rsidRDefault="0050041F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1F" w:rsidRDefault="0050041F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0041F" w:rsidRPr="00A357C2" w:rsidRDefault="0050041F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0041F" w:rsidRPr="00A357C2" w:rsidRDefault="0050041F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50041F" w:rsidRDefault="0050041F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1F" w:rsidRDefault="0050041F" w:rsidP="00F56FC7">
      <w:pPr>
        <w:spacing w:after="0" w:line="240" w:lineRule="auto"/>
      </w:pPr>
      <w:r>
        <w:separator/>
      </w:r>
    </w:p>
  </w:footnote>
  <w:footnote w:type="continuationSeparator" w:id="0">
    <w:p w:rsidR="0050041F" w:rsidRDefault="0050041F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1F" w:rsidRDefault="0050041F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5pt;z-index:-251656192;visibility:visible;mso-position-horizontal-relative:margin">
          <v:imagedata r:id="rId1" o:title=""/>
          <w10:wrap type="square" anchorx="margin"/>
        </v:shape>
      </w:pict>
    </w:r>
  </w:p>
  <w:p w:rsidR="0050041F" w:rsidRDefault="0050041F">
    <w:pPr>
      <w:pStyle w:val="Header"/>
    </w:pPr>
  </w:p>
  <w:p w:rsidR="0050041F" w:rsidRDefault="0050041F">
    <w:pPr>
      <w:pStyle w:val="Header"/>
    </w:pPr>
  </w:p>
  <w:p w:rsidR="0050041F" w:rsidRDefault="005004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3253A1"/>
    <w:rsid w:val="00334441"/>
    <w:rsid w:val="003D6BFC"/>
    <w:rsid w:val="004B79C1"/>
    <w:rsid w:val="0050041F"/>
    <w:rsid w:val="00503C54"/>
    <w:rsid w:val="00587723"/>
    <w:rsid w:val="00591BAC"/>
    <w:rsid w:val="005E4099"/>
    <w:rsid w:val="007358CE"/>
    <w:rsid w:val="008E3263"/>
    <w:rsid w:val="00932994"/>
    <w:rsid w:val="009A0EAE"/>
    <w:rsid w:val="00A30782"/>
    <w:rsid w:val="00A357C2"/>
    <w:rsid w:val="00BA32DD"/>
    <w:rsid w:val="00BC21BC"/>
    <w:rsid w:val="00C41763"/>
    <w:rsid w:val="00CA2FD1"/>
    <w:rsid w:val="00D43670"/>
    <w:rsid w:val="00DE4448"/>
    <w:rsid w:val="00E40FA8"/>
    <w:rsid w:val="00EE2FB9"/>
    <w:rsid w:val="00F56FC7"/>
    <w:rsid w:val="00F732D5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224</Words>
  <Characters>1324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Zuzana Burešová</cp:lastModifiedBy>
  <cp:revision>3</cp:revision>
  <dcterms:created xsi:type="dcterms:W3CDTF">2015-09-01T09:29:00Z</dcterms:created>
  <dcterms:modified xsi:type="dcterms:W3CDTF">2015-09-01T09:36:00Z</dcterms:modified>
</cp:coreProperties>
</file>