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5" w:rsidRPr="00BC21BC" w:rsidRDefault="00F807F5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F807F5" w:rsidRDefault="00F807F5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F807F5" w:rsidRDefault="00F807F5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</w:t>
      </w:r>
      <w:r w:rsidRPr="00EE2FB9">
        <w:t xml:space="preserve"> </w:t>
      </w:r>
    </w:p>
    <w:p w:rsidR="00F807F5" w:rsidRDefault="00F807F5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F807F5" w:rsidRPr="00EE2FB9" w:rsidRDefault="00F807F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F807F5" w:rsidRPr="004B79C1" w:rsidTr="00E40FA8">
        <w:trPr>
          <w:trHeight w:val="340"/>
        </w:trPr>
        <w:tc>
          <w:tcPr>
            <w:tcW w:w="1828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Číslo</w:t>
            </w:r>
          </w:p>
        </w:tc>
        <w:tc>
          <w:tcPr>
            <w:tcW w:w="7313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28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Název</w:t>
            </w:r>
          </w:p>
        </w:tc>
        <w:tc>
          <w:tcPr>
            <w:tcW w:w="7313" w:type="dxa"/>
          </w:tcPr>
          <w:p w:rsidR="00F807F5" w:rsidRPr="004B79C1" w:rsidRDefault="00F807F5" w:rsidP="00A30782">
            <w:pPr>
              <w:spacing w:after="80" w:line="240" w:lineRule="auto"/>
            </w:pPr>
            <w:r>
              <w:t>Pracovní dílny</w:t>
            </w:r>
          </w:p>
        </w:tc>
      </w:tr>
      <w:tr w:rsidR="00F807F5" w:rsidRPr="004B79C1" w:rsidTr="00E40FA8">
        <w:trPr>
          <w:trHeight w:val="340"/>
        </w:trPr>
        <w:tc>
          <w:tcPr>
            <w:tcW w:w="1828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Termín</w:t>
            </w:r>
          </w:p>
        </w:tc>
        <w:tc>
          <w:tcPr>
            <w:tcW w:w="7313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28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Místo konání</w:t>
            </w:r>
          </w:p>
        </w:tc>
        <w:tc>
          <w:tcPr>
            <w:tcW w:w="7313" w:type="dxa"/>
          </w:tcPr>
          <w:p w:rsidR="00F807F5" w:rsidRPr="004B79C1" w:rsidRDefault="00F807F5" w:rsidP="00A30782">
            <w:pPr>
              <w:spacing w:after="80" w:line="240" w:lineRule="auto"/>
            </w:pPr>
            <w:r>
              <w:t>Základní škole, Brno, Holzova 1, příspěvková organizace,  Holzova 1, 628 00 Brno</w:t>
            </w:r>
          </w:p>
        </w:tc>
      </w:tr>
      <w:tr w:rsidR="00F807F5" w:rsidRPr="004B79C1" w:rsidTr="00E40FA8">
        <w:trPr>
          <w:trHeight w:val="340"/>
        </w:trPr>
        <w:tc>
          <w:tcPr>
            <w:tcW w:w="1828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Kurzovné</w:t>
            </w:r>
          </w:p>
        </w:tc>
        <w:tc>
          <w:tcPr>
            <w:tcW w:w="7313" w:type="dxa"/>
          </w:tcPr>
          <w:p w:rsidR="00F807F5" w:rsidRPr="004B79C1" w:rsidRDefault="00F807F5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700,-</w:t>
            </w:r>
          </w:p>
        </w:tc>
      </w:tr>
    </w:tbl>
    <w:p w:rsidR="00F807F5" w:rsidRPr="00A30782" w:rsidRDefault="00F807F5" w:rsidP="00A30782">
      <w:pPr>
        <w:spacing w:after="80" w:line="240" w:lineRule="auto"/>
        <w:rPr>
          <w:sz w:val="12"/>
          <w:szCs w:val="12"/>
        </w:rPr>
      </w:pPr>
    </w:p>
    <w:p w:rsidR="00F807F5" w:rsidRPr="00EE2FB9" w:rsidRDefault="00F807F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Název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Adresa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PSČ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Obec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Telefon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E-mail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IČ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E40FA8">
        <w:trPr>
          <w:trHeight w:val="340"/>
        </w:trPr>
        <w:tc>
          <w:tcPr>
            <w:tcW w:w="1856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DIČ</w:t>
            </w:r>
          </w:p>
        </w:tc>
        <w:tc>
          <w:tcPr>
            <w:tcW w:w="7299" w:type="dxa"/>
          </w:tcPr>
          <w:p w:rsidR="00F807F5" w:rsidRPr="004B79C1" w:rsidRDefault="00F807F5" w:rsidP="00A30782">
            <w:pPr>
              <w:spacing w:after="80" w:line="240" w:lineRule="auto"/>
              <w:jc w:val="right"/>
            </w:pPr>
          </w:p>
        </w:tc>
      </w:tr>
    </w:tbl>
    <w:p w:rsidR="00F807F5" w:rsidRPr="00A30782" w:rsidRDefault="00F807F5" w:rsidP="00A30782">
      <w:pPr>
        <w:spacing w:after="80" w:line="240" w:lineRule="auto"/>
        <w:rPr>
          <w:b/>
          <w:bCs/>
          <w:sz w:val="12"/>
          <w:szCs w:val="12"/>
        </w:rPr>
      </w:pPr>
    </w:p>
    <w:p w:rsidR="00F807F5" w:rsidRDefault="00F807F5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F807F5" w:rsidRPr="00EE2FB9" w:rsidRDefault="00F807F5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F807F5" w:rsidRPr="00EE2FB9" w:rsidRDefault="00F807F5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F807F5" w:rsidRPr="004B79C1" w:rsidTr="00A30782">
        <w:trPr>
          <w:trHeight w:val="339"/>
        </w:trPr>
        <w:tc>
          <w:tcPr>
            <w:tcW w:w="417" w:type="dxa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Č.</w:t>
            </w:r>
          </w:p>
        </w:tc>
        <w:tc>
          <w:tcPr>
            <w:tcW w:w="138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  <w:rPr>
                <w:sz w:val="20"/>
              </w:rPr>
            </w:pPr>
            <w:r w:rsidRPr="004B79C1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Příjmení, jméno, titul</w:t>
            </w:r>
          </w:p>
        </w:tc>
        <w:tc>
          <w:tcPr>
            <w:tcW w:w="2811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  <w:r w:rsidRPr="004B79C1">
              <w:t>Podpis účastníka</w:t>
            </w:r>
          </w:p>
        </w:tc>
      </w:tr>
      <w:tr w:rsidR="00F807F5" w:rsidRPr="004B79C1" w:rsidTr="00A30782">
        <w:trPr>
          <w:trHeight w:val="339"/>
        </w:trPr>
        <w:tc>
          <w:tcPr>
            <w:tcW w:w="417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  <w:jc w:val="right"/>
            </w:pPr>
            <w:r w:rsidRPr="004B79C1">
              <w:t>1</w:t>
            </w:r>
          </w:p>
        </w:tc>
        <w:tc>
          <w:tcPr>
            <w:tcW w:w="138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  <w:tr w:rsidR="00F807F5" w:rsidRPr="004B79C1" w:rsidTr="00A30782">
        <w:trPr>
          <w:trHeight w:val="339"/>
        </w:trPr>
        <w:tc>
          <w:tcPr>
            <w:tcW w:w="417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  <w:jc w:val="right"/>
            </w:pPr>
            <w:r w:rsidRPr="004B79C1">
              <w:t>2</w:t>
            </w:r>
          </w:p>
        </w:tc>
        <w:tc>
          <w:tcPr>
            <w:tcW w:w="138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F807F5" w:rsidRPr="004B79C1" w:rsidRDefault="00F807F5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F807F5" w:rsidRPr="004B79C1" w:rsidRDefault="00F807F5" w:rsidP="00A30782">
            <w:pPr>
              <w:spacing w:after="80" w:line="240" w:lineRule="auto"/>
            </w:pPr>
          </w:p>
        </w:tc>
      </w:tr>
    </w:tbl>
    <w:p w:rsidR="00F807F5" w:rsidRDefault="00F807F5" w:rsidP="00A30782"/>
    <w:p w:rsidR="00F807F5" w:rsidRPr="003D6BFC" w:rsidRDefault="00F807F5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807F5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F5" w:rsidRDefault="00F807F5" w:rsidP="00F56FC7">
      <w:pPr>
        <w:spacing w:after="0" w:line="240" w:lineRule="auto"/>
      </w:pPr>
      <w:r>
        <w:separator/>
      </w:r>
    </w:p>
  </w:endnote>
  <w:endnote w:type="continuationSeparator" w:id="0">
    <w:p w:rsidR="00F807F5" w:rsidRDefault="00F807F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F5" w:rsidRDefault="00F807F5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F807F5" w:rsidRPr="00A357C2" w:rsidRDefault="00F807F5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F807F5" w:rsidRDefault="00F807F5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F5" w:rsidRDefault="00F807F5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F807F5" w:rsidRPr="00A357C2" w:rsidRDefault="00F807F5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F807F5" w:rsidRPr="00A357C2" w:rsidRDefault="00F807F5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F807F5" w:rsidRDefault="00F807F5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F5" w:rsidRDefault="00F807F5" w:rsidP="00F56FC7">
      <w:pPr>
        <w:spacing w:after="0" w:line="240" w:lineRule="auto"/>
      </w:pPr>
      <w:r>
        <w:separator/>
      </w:r>
    </w:p>
  </w:footnote>
  <w:footnote w:type="continuationSeparator" w:id="0">
    <w:p w:rsidR="00F807F5" w:rsidRDefault="00F807F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F5" w:rsidRDefault="00F807F5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5pt;z-index:-251656192;visibility:visible;mso-position-horizontal-relative:margin">
          <v:imagedata r:id="rId1" o:title=""/>
          <w10:wrap type="square" anchorx="margin"/>
        </v:shape>
      </w:pict>
    </w:r>
  </w:p>
  <w:p w:rsidR="00F807F5" w:rsidRDefault="00F807F5">
    <w:pPr>
      <w:pStyle w:val="Header"/>
    </w:pPr>
  </w:p>
  <w:p w:rsidR="00F807F5" w:rsidRDefault="00F807F5">
    <w:pPr>
      <w:pStyle w:val="Header"/>
    </w:pPr>
  </w:p>
  <w:p w:rsidR="00F807F5" w:rsidRDefault="00F807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17F55"/>
    <w:rsid w:val="003253A1"/>
    <w:rsid w:val="00334441"/>
    <w:rsid w:val="003D6BFC"/>
    <w:rsid w:val="00476231"/>
    <w:rsid w:val="004B79C1"/>
    <w:rsid w:val="0050041F"/>
    <w:rsid w:val="00503C54"/>
    <w:rsid w:val="00587723"/>
    <w:rsid w:val="00591BAC"/>
    <w:rsid w:val="005E4099"/>
    <w:rsid w:val="007358CE"/>
    <w:rsid w:val="008E3263"/>
    <w:rsid w:val="00932994"/>
    <w:rsid w:val="00996191"/>
    <w:rsid w:val="009A0EAE"/>
    <w:rsid w:val="00A30782"/>
    <w:rsid w:val="00A357C2"/>
    <w:rsid w:val="00BA32DD"/>
    <w:rsid w:val="00BC21BC"/>
    <w:rsid w:val="00C41763"/>
    <w:rsid w:val="00CA2FD1"/>
    <w:rsid w:val="00D43670"/>
    <w:rsid w:val="00DD0EC6"/>
    <w:rsid w:val="00DE4448"/>
    <w:rsid w:val="00E40FA8"/>
    <w:rsid w:val="00EE2FB9"/>
    <w:rsid w:val="00F56FC7"/>
    <w:rsid w:val="00F732D5"/>
    <w:rsid w:val="00F807F5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222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Zuzana Burešová</cp:lastModifiedBy>
  <cp:revision>3</cp:revision>
  <dcterms:created xsi:type="dcterms:W3CDTF">2015-09-07T08:24:00Z</dcterms:created>
  <dcterms:modified xsi:type="dcterms:W3CDTF">2015-09-07T08:25:00Z</dcterms:modified>
</cp:coreProperties>
</file>